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7774" w14:textId="77777777" w:rsidR="00C264A5" w:rsidRDefault="00C264A5" w:rsidP="00C264A5">
      <w:pPr>
        <w:ind w:right="2408"/>
        <w:rPr>
          <w:lang w:val="de-AT"/>
        </w:rPr>
      </w:pPr>
    </w:p>
    <w:p w14:paraId="495797A6" w14:textId="77777777" w:rsidR="00C264A5" w:rsidRDefault="00CF1141" w:rsidP="0066483F">
      <w:pPr>
        <w:ind w:right="1133"/>
        <w:jc w:val="center"/>
        <w:rPr>
          <w:i/>
          <w:color w:val="0070C0"/>
          <w:lang w:val="de-AT"/>
        </w:rPr>
      </w:pPr>
      <w:r>
        <w:rPr>
          <w:i/>
          <w:noProof/>
          <w:color w:val="0070C0"/>
          <w:lang w:val="de-AT" w:eastAsia="de-AT"/>
        </w:rPr>
        <w:drawing>
          <wp:inline distT="0" distB="0" distL="0" distR="0" wp14:anchorId="66EDC881" wp14:editId="4B31F293">
            <wp:extent cx="4839419" cy="8798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60"/>
                    <a:stretch/>
                  </pic:blipFill>
                  <pic:spPr bwMode="auto">
                    <a:xfrm>
                      <a:off x="0" y="0"/>
                      <a:ext cx="4858064" cy="88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1948B" w14:textId="77777777" w:rsidR="00CF1141" w:rsidRDefault="00CF1141" w:rsidP="00C264A5">
      <w:pPr>
        <w:ind w:right="1133"/>
        <w:rPr>
          <w:lang w:val="de-AT"/>
        </w:rPr>
      </w:pPr>
    </w:p>
    <w:p w14:paraId="7A8C7F25" w14:textId="7ABB7BD4" w:rsidR="00C264A5" w:rsidRDefault="00C264A5" w:rsidP="00B305E0">
      <w:pPr>
        <w:ind w:right="991"/>
        <w:rPr>
          <w:lang w:val="de-AT"/>
        </w:rPr>
      </w:pPr>
      <w:r>
        <w:rPr>
          <w:lang w:val="de-AT"/>
        </w:rPr>
        <w:t>Die ARAB GmbH betreibt im Auftrag ihrer beiden Gesellschafter</w:t>
      </w:r>
      <w:r w:rsidR="00B305E0">
        <w:rPr>
          <w:lang w:val="de-AT"/>
        </w:rPr>
        <w:t>,</w:t>
      </w:r>
      <w:r>
        <w:rPr>
          <w:lang w:val="de-AT"/>
        </w:rPr>
        <w:t xml:space="preserve"> AWV Wörgl-Kirchbichl u.U. sowie AWV Brixlegg u.U.</w:t>
      </w:r>
      <w:r w:rsidR="00B305E0">
        <w:rPr>
          <w:lang w:val="de-AT"/>
        </w:rPr>
        <w:t>,</w:t>
      </w:r>
      <w:r>
        <w:rPr>
          <w:lang w:val="de-AT"/>
        </w:rPr>
        <w:t xml:space="preserve"> die Verbandsanlagen und sucht eine</w:t>
      </w:r>
      <w:r w:rsidR="00A30B3B">
        <w:rPr>
          <w:lang w:val="de-AT"/>
        </w:rPr>
        <w:t>/</w:t>
      </w:r>
      <w:r>
        <w:rPr>
          <w:lang w:val="de-AT"/>
        </w:rPr>
        <w:t>n:</w:t>
      </w:r>
    </w:p>
    <w:p w14:paraId="7AF6A8CC" w14:textId="77777777" w:rsidR="00C264A5" w:rsidRPr="00021101" w:rsidRDefault="00C264A5" w:rsidP="00C264A5">
      <w:pPr>
        <w:ind w:right="1133"/>
        <w:rPr>
          <w:sz w:val="12"/>
          <w:szCs w:val="12"/>
          <w:lang w:val="de-AT"/>
        </w:rPr>
      </w:pPr>
    </w:p>
    <w:p w14:paraId="554DEBB0" w14:textId="78ABE970" w:rsidR="00A61635" w:rsidRPr="00021101" w:rsidRDefault="00C377FC" w:rsidP="00A61635">
      <w:pPr>
        <w:ind w:right="1133" w:firstLine="709"/>
        <w:jc w:val="center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ELEKTRIKER / MECHATRONIKER</w:t>
      </w:r>
    </w:p>
    <w:p w14:paraId="6D1D19E5" w14:textId="42FBBE8E" w:rsidR="00642537" w:rsidRDefault="00642537" w:rsidP="00642537">
      <w:pPr>
        <w:ind w:right="1133" w:firstLine="709"/>
        <w:jc w:val="center"/>
        <w:rPr>
          <w:lang w:val="de-AT"/>
        </w:rPr>
      </w:pPr>
      <w:r>
        <w:rPr>
          <w:lang w:val="de-AT"/>
        </w:rPr>
        <w:t>für den Standort</w:t>
      </w:r>
      <w:r w:rsidRPr="00DB0B01">
        <w:rPr>
          <w:lang w:val="de-AT"/>
        </w:rPr>
        <w:t xml:space="preserve"> </w:t>
      </w:r>
      <w:r>
        <w:rPr>
          <w:lang w:val="de-AT"/>
        </w:rPr>
        <w:t>Kläranlage</w:t>
      </w:r>
      <w:r w:rsidRPr="00DB0B01">
        <w:rPr>
          <w:lang w:val="de-AT"/>
        </w:rPr>
        <w:t xml:space="preserve"> </w:t>
      </w:r>
      <w:r w:rsidR="001F1255">
        <w:rPr>
          <w:lang w:val="de-AT"/>
        </w:rPr>
        <w:t>Radfeld</w:t>
      </w:r>
    </w:p>
    <w:p w14:paraId="621FB09B" w14:textId="77777777" w:rsidR="00C377FC" w:rsidRDefault="00C377FC" w:rsidP="00642537">
      <w:pPr>
        <w:ind w:right="1133" w:firstLine="709"/>
        <w:jc w:val="center"/>
        <w:rPr>
          <w:lang w:val="de-AT"/>
        </w:rPr>
      </w:pPr>
    </w:p>
    <w:p w14:paraId="12E86C9E" w14:textId="1A89CF30" w:rsidR="00C377FC" w:rsidRDefault="00C377FC" w:rsidP="00642537">
      <w:pPr>
        <w:ind w:right="1133" w:firstLine="709"/>
        <w:jc w:val="center"/>
        <w:rPr>
          <w:lang w:val="de-AT"/>
        </w:rPr>
      </w:pPr>
      <w:r>
        <w:rPr>
          <w:lang w:val="de-AT"/>
        </w:rPr>
        <w:t>im Ausmaß von 40 Wochenstunden (100% der Vollbeschäftigung)</w:t>
      </w:r>
    </w:p>
    <w:p w14:paraId="61B0111D" w14:textId="77777777" w:rsidR="00C377FC" w:rsidRDefault="00C377FC" w:rsidP="00642537">
      <w:pPr>
        <w:ind w:right="1133" w:firstLine="709"/>
        <w:jc w:val="center"/>
        <w:rPr>
          <w:lang w:val="de-AT"/>
        </w:rPr>
      </w:pPr>
    </w:p>
    <w:p w14:paraId="4FAE61B7" w14:textId="77777777" w:rsidR="00C264A5" w:rsidRPr="00021101" w:rsidRDefault="00C264A5" w:rsidP="00C264A5">
      <w:pPr>
        <w:ind w:right="1133"/>
        <w:rPr>
          <w:sz w:val="12"/>
          <w:szCs w:val="12"/>
          <w:lang w:val="de-AT"/>
        </w:rPr>
      </w:pPr>
    </w:p>
    <w:p w14:paraId="6FE794A0" w14:textId="77777777" w:rsidR="00C264A5" w:rsidRPr="00021101" w:rsidRDefault="00C264A5" w:rsidP="00C264A5">
      <w:pPr>
        <w:ind w:right="1133"/>
        <w:rPr>
          <w:u w:val="single"/>
          <w:lang w:val="de-AT"/>
        </w:rPr>
      </w:pPr>
      <w:r w:rsidRPr="00021101">
        <w:rPr>
          <w:u w:val="single"/>
          <w:lang w:val="de-AT"/>
        </w:rPr>
        <w:t>Aufgabengebiet:</w:t>
      </w:r>
    </w:p>
    <w:p w14:paraId="223DB497" w14:textId="77777777" w:rsidR="00C264A5" w:rsidRDefault="00C264A5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>Mitarbeit beim Betrieb der Abwasserreinigungsanlage und des Kanalnetzes</w:t>
      </w:r>
    </w:p>
    <w:p w14:paraId="3445BF13" w14:textId="77777777" w:rsidR="00C264A5" w:rsidRDefault="00C264A5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>Wartung und Instandhaltung der Betriebsanlagen</w:t>
      </w:r>
    </w:p>
    <w:p w14:paraId="72C01AE9" w14:textId="77777777" w:rsidR="00C264A5" w:rsidRDefault="00C264A5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>Teilnahme am Ruf- und Bereitschaftsdienst</w:t>
      </w:r>
    </w:p>
    <w:p w14:paraId="4ED542C5" w14:textId="77777777" w:rsidR="00832E75" w:rsidRPr="00832E75" w:rsidRDefault="00832E75" w:rsidP="00832E75">
      <w:pPr>
        <w:ind w:right="1133"/>
        <w:rPr>
          <w:sz w:val="12"/>
          <w:szCs w:val="12"/>
          <w:lang w:val="de-AT"/>
        </w:rPr>
      </w:pPr>
    </w:p>
    <w:p w14:paraId="666F6F95" w14:textId="77777777" w:rsidR="00C264A5" w:rsidRPr="00021101" w:rsidRDefault="00021101" w:rsidP="00C264A5">
      <w:pPr>
        <w:ind w:right="1133"/>
        <w:rPr>
          <w:u w:val="single"/>
          <w:lang w:val="de-AT"/>
        </w:rPr>
      </w:pPr>
      <w:r w:rsidRPr="00021101">
        <w:rPr>
          <w:u w:val="single"/>
          <w:lang w:val="de-AT"/>
        </w:rPr>
        <w:t>Anforderungen</w:t>
      </w:r>
      <w:r w:rsidR="00C264A5" w:rsidRPr="00021101">
        <w:rPr>
          <w:u w:val="single"/>
          <w:lang w:val="de-AT"/>
        </w:rPr>
        <w:t>:</w:t>
      </w:r>
    </w:p>
    <w:p w14:paraId="5C18962C" w14:textId="77777777" w:rsidR="00C264A5" w:rsidRDefault="00C264A5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 xml:space="preserve">Abgeschlossene Berufsausbildung und mehrjährige einschlägige Berufserfahrung </w:t>
      </w:r>
    </w:p>
    <w:p w14:paraId="3645F72B" w14:textId="77777777" w:rsidR="00C264A5" w:rsidRPr="00960E06" w:rsidRDefault="00960E06" w:rsidP="00960E06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 xml:space="preserve">Bereitschaft zur </w:t>
      </w:r>
      <w:r w:rsidR="00C264A5" w:rsidRPr="00960E06">
        <w:rPr>
          <w:lang w:val="de-AT"/>
        </w:rPr>
        <w:t xml:space="preserve">Weiterbildung zum </w:t>
      </w:r>
      <w:r w:rsidRPr="00960E06">
        <w:rPr>
          <w:lang w:val="de-AT"/>
        </w:rPr>
        <w:t>Klärf</w:t>
      </w:r>
      <w:r w:rsidR="00C264A5" w:rsidRPr="00960E06">
        <w:rPr>
          <w:lang w:val="de-AT"/>
        </w:rPr>
        <w:t>acharbeiter</w:t>
      </w:r>
    </w:p>
    <w:p w14:paraId="3527F6A7" w14:textId="5D54379B" w:rsidR="00C264A5" w:rsidRDefault="00C264A5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 xml:space="preserve">Engagement, </w:t>
      </w:r>
      <w:r w:rsidR="0058320C">
        <w:rPr>
          <w:lang w:val="de-AT"/>
        </w:rPr>
        <w:t>Zuverlässigkeit</w:t>
      </w:r>
      <w:r>
        <w:rPr>
          <w:lang w:val="de-AT"/>
        </w:rPr>
        <w:t>, Verantwortungsbewusstsein, Teamfähigkeit</w:t>
      </w:r>
    </w:p>
    <w:p w14:paraId="592E29D3" w14:textId="6D684F7B" w:rsidR="00C264A5" w:rsidRDefault="00C264A5" w:rsidP="00C264A5">
      <w:pPr>
        <w:pStyle w:val="Listenabsatz"/>
        <w:numPr>
          <w:ilvl w:val="0"/>
          <w:numId w:val="18"/>
        </w:numPr>
        <w:ind w:left="284" w:right="1133" w:hanging="284"/>
        <w:rPr>
          <w:lang w:val="de-AT"/>
        </w:rPr>
      </w:pPr>
      <w:r>
        <w:rPr>
          <w:lang w:val="de-AT"/>
        </w:rPr>
        <w:t xml:space="preserve">Führerschein </w:t>
      </w:r>
      <w:r w:rsidR="00C755B8">
        <w:rPr>
          <w:lang w:val="de-AT"/>
        </w:rPr>
        <w:t xml:space="preserve">Klasse </w:t>
      </w:r>
      <w:r>
        <w:rPr>
          <w:lang w:val="de-AT"/>
        </w:rPr>
        <w:t>B</w:t>
      </w:r>
    </w:p>
    <w:p w14:paraId="5B077697" w14:textId="77777777" w:rsidR="00C264A5" w:rsidRPr="00021101" w:rsidRDefault="00C264A5" w:rsidP="00C264A5">
      <w:pPr>
        <w:ind w:right="1133"/>
        <w:rPr>
          <w:sz w:val="12"/>
          <w:szCs w:val="12"/>
          <w:lang w:val="de-AT"/>
        </w:rPr>
      </w:pPr>
    </w:p>
    <w:p w14:paraId="485D711F" w14:textId="77777777" w:rsidR="00C264A5" w:rsidRDefault="00C264A5" w:rsidP="00C264A5">
      <w:pPr>
        <w:ind w:right="1133"/>
        <w:rPr>
          <w:lang w:val="de-AT"/>
        </w:rPr>
      </w:pPr>
      <w:r>
        <w:rPr>
          <w:lang w:val="de-AT"/>
        </w:rPr>
        <w:t xml:space="preserve">Die Entlohnung ist an die Bestimmungen des </w:t>
      </w:r>
      <w:r w:rsidR="00960E06">
        <w:rPr>
          <w:lang w:val="de-AT"/>
        </w:rPr>
        <w:t xml:space="preserve">Tiroler </w:t>
      </w:r>
      <w:proofErr w:type="spellStart"/>
      <w:r w:rsidR="00960E06">
        <w:rPr>
          <w:lang w:val="de-AT"/>
        </w:rPr>
        <w:t>Gemeinde-</w:t>
      </w:r>
      <w:r>
        <w:rPr>
          <w:lang w:val="de-AT"/>
        </w:rPr>
        <w:t>Vertrags</w:t>
      </w:r>
      <w:r w:rsidR="00960E06">
        <w:rPr>
          <w:lang w:val="de-AT"/>
        </w:rPr>
        <w:softHyphen/>
      </w:r>
      <w:r>
        <w:rPr>
          <w:lang w:val="de-AT"/>
        </w:rPr>
        <w:t>bedienstetengesetzes</w:t>
      </w:r>
      <w:proofErr w:type="spellEnd"/>
      <w:r>
        <w:rPr>
          <w:lang w:val="de-AT"/>
        </w:rPr>
        <w:t xml:space="preserve"> angelehnt. Die Einstufung erfolgt gemäß Ausbildung und Berufserfahrung.</w:t>
      </w:r>
    </w:p>
    <w:p w14:paraId="43C98C2D" w14:textId="77777777" w:rsidR="00C264A5" w:rsidRPr="00021101" w:rsidRDefault="00C264A5" w:rsidP="00C264A5">
      <w:pPr>
        <w:ind w:right="1133"/>
        <w:rPr>
          <w:sz w:val="12"/>
          <w:szCs w:val="12"/>
          <w:lang w:val="de-AT"/>
        </w:rPr>
      </w:pPr>
    </w:p>
    <w:p w14:paraId="261372FD" w14:textId="77777777" w:rsidR="00C264A5" w:rsidRDefault="00C264A5" w:rsidP="00C264A5">
      <w:pPr>
        <w:ind w:right="1133"/>
        <w:jc w:val="center"/>
        <w:rPr>
          <w:lang w:val="de-AT"/>
        </w:rPr>
      </w:pPr>
      <w:r>
        <w:rPr>
          <w:lang w:val="de-AT"/>
        </w:rPr>
        <w:t>Ihre Bewerbung senden Sie mit allen Unterlagen bitte umgehend an:</w:t>
      </w:r>
    </w:p>
    <w:p w14:paraId="532F292D" w14:textId="77777777" w:rsidR="00C264A5" w:rsidRDefault="00C264A5" w:rsidP="00C264A5">
      <w:pPr>
        <w:ind w:right="1133"/>
        <w:jc w:val="center"/>
        <w:rPr>
          <w:lang w:val="de-AT"/>
        </w:rPr>
      </w:pPr>
      <w:r>
        <w:rPr>
          <w:lang w:val="de-AT"/>
        </w:rPr>
        <w:t xml:space="preserve">ARAB GmbH, </w:t>
      </w:r>
      <w:proofErr w:type="spellStart"/>
      <w:r>
        <w:rPr>
          <w:lang w:val="de-AT"/>
        </w:rPr>
        <w:t>Klärwerksstrasse</w:t>
      </w:r>
      <w:proofErr w:type="spellEnd"/>
      <w:r>
        <w:rPr>
          <w:lang w:val="de-AT"/>
        </w:rPr>
        <w:t xml:space="preserve"> 1, 6322 Kirchbichl</w:t>
      </w:r>
    </w:p>
    <w:p w14:paraId="534B984F" w14:textId="77777777" w:rsidR="00C264A5" w:rsidRDefault="00C264A5" w:rsidP="00C264A5">
      <w:pPr>
        <w:ind w:right="1133"/>
        <w:jc w:val="center"/>
        <w:rPr>
          <w:lang w:val="de-AT"/>
        </w:rPr>
      </w:pPr>
      <w:r>
        <w:rPr>
          <w:lang w:val="de-AT"/>
        </w:rPr>
        <w:t xml:space="preserve">E-Mail: </w:t>
      </w:r>
      <w:hyperlink r:id="rId8" w:history="1">
        <w:r w:rsidRPr="00083C13">
          <w:rPr>
            <w:rStyle w:val="Hyperlink"/>
            <w:lang w:val="de-AT"/>
          </w:rPr>
          <w:t>ara@arab-kirchbichl.at</w:t>
        </w:r>
      </w:hyperlink>
      <w:r>
        <w:rPr>
          <w:lang w:val="de-AT"/>
        </w:rPr>
        <w:t xml:space="preserve"> – Tel.: 05332/88166</w:t>
      </w:r>
    </w:p>
    <w:p w14:paraId="161EFD4C" w14:textId="77777777" w:rsidR="00C264A5" w:rsidRDefault="00C264A5" w:rsidP="00C264A5">
      <w:pPr>
        <w:ind w:right="1133"/>
        <w:jc w:val="center"/>
        <w:rPr>
          <w:lang w:val="de-AT"/>
        </w:rPr>
      </w:pPr>
      <w:r>
        <w:rPr>
          <w:lang w:val="de-AT"/>
        </w:rPr>
        <w:t>www.arab-kirchbichl.at</w:t>
      </w:r>
    </w:p>
    <w:p w14:paraId="3DE803FB" w14:textId="77777777" w:rsidR="00C264A5" w:rsidRDefault="00C264A5" w:rsidP="00C264A5">
      <w:pPr>
        <w:ind w:right="1133"/>
        <w:rPr>
          <w:lang w:val="de-AT"/>
        </w:rPr>
      </w:pPr>
    </w:p>
    <w:p w14:paraId="08ED96F1" w14:textId="77777777" w:rsidR="00E046F1" w:rsidRDefault="00E046F1" w:rsidP="00C264A5">
      <w:pPr>
        <w:ind w:right="2408"/>
        <w:rPr>
          <w:lang w:val="de-AT"/>
        </w:rPr>
      </w:pPr>
    </w:p>
    <w:p w14:paraId="1DC45E77" w14:textId="77777777" w:rsidR="00C264A5" w:rsidRDefault="00C264A5" w:rsidP="00E046F1">
      <w:pPr>
        <w:ind w:right="2834"/>
        <w:rPr>
          <w:lang w:val="de-AT"/>
        </w:rPr>
      </w:pPr>
    </w:p>
    <w:p w14:paraId="1168B694" w14:textId="77777777" w:rsidR="00C264A5" w:rsidRDefault="00C264A5" w:rsidP="00E046F1">
      <w:pPr>
        <w:ind w:right="2834"/>
        <w:rPr>
          <w:lang w:val="de-AT"/>
        </w:rPr>
      </w:pPr>
    </w:p>
    <w:p w14:paraId="7930F9D8" w14:textId="77777777" w:rsidR="00E046F1" w:rsidRDefault="00E046F1" w:rsidP="00E046F1">
      <w:pPr>
        <w:ind w:right="2834"/>
        <w:rPr>
          <w:lang w:val="de-AT"/>
        </w:rPr>
      </w:pPr>
    </w:p>
    <w:sectPr w:rsidR="00E046F1" w:rsidSect="0035130A">
      <w:footerReference w:type="default" r:id="rId9"/>
      <w:headerReference w:type="first" r:id="rId10"/>
      <w:footerReference w:type="first" r:id="rId11"/>
      <w:pgSz w:w="11907" w:h="16840"/>
      <w:pgMar w:top="1247" w:right="1418" w:bottom="96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0F7F" w14:textId="77777777" w:rsidR="00CF07A8" w:rsidRDefault="00CF07A8">
      <w:r>
        <w:separator/>
      </w:r>
    </w:p>
  </w:endnote>
  <w:endnote w:type="continuationSeparator" w:id="0">
    <w:p w14:paraId="0C7BFF3F" w14:textId="77777777" w:rsidR="00CF07A8" w:rsidRDefault="00CF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ldface PS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DD692" w14:textId="77777777" w:rsidR="003809D3" w:rsidRDefault="003809D3">
    <w:pPr>
      <w:pStyle w:val="Fuzeile"/>
      <w:jc w:val="right"/>
      <w:rPr>
        <w:sz w:val="20"/>
      </w:rPr>
    </w:pPr>
    <w:r>
      <w:rPr>
        <w:sz w:val="20"/>
      </w:rPr>
      <w:t xml:space="preserve">Seite - </w:t>
    </w:r>
    <w:r w:rsidR="00307A60">
      <w:rPr>
        <w:sz w:val="20"/>
      </w:rPr>
      <w:fldChar w:fldCharType="begin"/>
    </w:r>
    <w:r>
      <w:rPr>
        <w:sz w:val="20"/>
      </w:rPr>
      <w:instrText xml:space="preserve">\PAGE </w:instrText>
    </w:r>
    <w:r w:rsidR="00307A60">
      <w:fldChar w:fldCharType="separate"/>
    </w:r>
    <w:r w:rsidR="00960E06">
      <w:rPr>
        <w:noProof/>
        <w:sz w:val="20"/>
      </w:rPr>
      <w:t>2</w:t>
    </w:r>
    <w:r w:rsidR="00307A60">
      <w:fldChar w:fldCharType="end"/>
    </w:r>
    <w:r>
      <w:rPr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389F" w14:textId="77777777" w:rsidR="003809D3" w:rsidRDefault="003809D3" w:rsidP="007657D4">
    <w:pPr>
      <w:pStyle w:val="Fuzeile"/>
      <w:jc w:val="right"/>
      <w:rPr>
        <w:sz w:val="20"/>
      </w:rPr>
    </w:pPr>
    <w:r>
      <w:rPr>
        <w:sz w:val="20"/>
      </w:rPr>
      <w:t xml:space="preserve">Seite - </w:t>
    </w:r>
    <w:r w:rsidR="00307A60">
      <w:rPr>
        <w:sz w:val="20"/>
      </w:rPr>
      <w:fldChar w:fldCharType="begin"/>
    </w:r>
    <w:r>
      <w:rPr>
        <w:sz w:val="20"/>
      </w:rPr>
      <w:instrText xml:space="preserve">\PAGE </w:instrText>
    </w:r>
    <w:r w:rsidR="00307A60">
      <w:fldChar w:fldCharType="separate"/>
    </w:r>
    <w:r w:rsidR="0079081A">
      <w:rPr>
        <w:noProof/>
        <w:sz w:val="20"/>
      </w:rPr>
      <w:t>1</w:t>
    </w:r>
    <w:r w:rsidR="00307A60"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191C0" w14:textId="77777777" w:rsidR="00CF07A8" w:rsidRDefault="00CF07A8">
      <w:r>
        <w:separator/>
      </w:r>
    </w:p>
  </w:footnote>
  <w:footnote w:type="continuationSeparator" w:id="0">
    <w:p w14:paraId="7EB1F5E6" w14:textId="77777777" w:rsidR="00CF07A8" w:rsidRDefault="00CF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89048" w14:textId="0CEAEB03" w:rsidR="003809D3" w:rsidRPr="00C02F43" w:rsidRDefault="003809D3" w:rsidP="00C02F43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49EDCD2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DB27A5"/>
    <w:multiLevelType w:val="multilevel"/>
    <w:tmpl w:val="266435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D9E7DE0"/>
    <w:multiLevelType w:val="hybridMultilevel"/>
    <w:tmpl w:val="B60ECD36"/>
    <w:lvl w:ilvl="0" w:tplc="0407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F8A3510"/>
    <w:multiLevelType w:val="hybridMultilevel"/>
    <w:tmpl w:val="B60ECD36"/>
    <w:lvl w:ilvl="0" w:tplc="C2C45B1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933927"/>
    <w:multiLevelType w:val="hybridMultilevel"/>
    <w:tmpl w:val="B5D8AC84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BF2951"/>
    <w:multiLevelType w:val="multilevel"/>
    <w:tmpl w:val="6F30E1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70E7B8A"/>
    <w:multiLevelType w:val="multilevel"/>
    <w:tmpl w:val="49CC87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D37CA2"/>
    <w:multiLevelType w:val="multilevel"/>
    <w:tmpl w:val="9C2836C4"/>
    <w:lvl w:ilvl="0">
      <w:start w:val="1"/>
      <w:numFmt w:val="decimal"/>
      <w:lvlText w:val="%1."/>
      <w:legacy w:legacy="1" w:legacySpace="144" w:legacyIndent="0"/>
      <w:lvlJc w:val="left"/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egacy w:legacy="1" w:legacySpace="144" w:legacyIndent="0"/>
      <w:lvlJc w:val="left"/>
    </w:lvl>
    <w:lvl w:ilvl="2">
      <w:start w:val="1"/>
      <w:numFmt w:val="decimal"/>
      <w:lvlText w:val="%1.%2.%3."/>
      <w:legacy w:legacy="1" w:legacySpace="144" w:legacyIndent="0"/>
      <w:lvlJc w:val="left"/>
    </w:lvl>
    <w:lvl w:ilvl="3">
      <w:start w:val="1"/>
      <w:numFmt w:val="decimal"/>
      <w:lvlText w:val="%1.%2.%3..%4"/>
      <w:legacy w:legacy="1" w:legacySpace="144" w:legacyIndent="0"/>
      <w:lvlJc w:val="left"/>
    </w:lvl>
    <w:lvl w:ilvl="4">
      <w:start w:val="1"/>
      <w:numFmt w:val="decimal"/>
      <w:lvlText w:val="%1.%2.%3..%4.%5"/>
      <w:legacy w:legacy="1" w:legacySpace="144" w:legacyIndent="0"/>
      <w:lvlJc w:val="left"/>
    </w:lvl>
    <w:lvl w:ilvl="5">
      <w:start w:val="1"/>
      <w:numFmt w:val="decimal"/>
      <w:lvlText w:val="%1.%2.%3..%4.%5.%6"/>
      <w:legacy w:legacy="1" w:legacySpace="144" w:legacyIndent="0"/>
      <w:lvlJc w:val="left"/>
    </w:lvl>
    <w:lvl w:ilvl="6">
      <w:start w:val="1"/>
      <w:numFmt w:val="decimal"/>
      <w:lvlText w:val="%1.%2.%3..%4.%5.%6.%7"/>
      <w:legacy w:legacy="1" w:legacySpace="144" w:legacyIndent="0"/>
      <w:lvlJc w:val="left"/>
    </w:lvl>
    <w:lvl w:ilvl="7">
      <w:start w:val="1"/>
      <w:numFmt w:val="decimal"/>
      <w:lvlText w:val="%1.%2.%3..%4.%5.%6.%7.%8"/>
      <w:legacy w:legacy="1" w:legacySpace="144" w:legacyIndent="0"/>
      <w:lvlJc w:val="left"/>
    </w:lvl>
    <w:lvl w:ilvl="8">
      <w:start w:val="1"/>
      <w:numFmt w:val="decimal"/>
      <w:lvlText w:val="%1.%2.%3..%4.%5.%6.%7.%8.%9"/>
      <w:legacy w:legacy="1" w:legacySpace="144" w:legacyIndent="0"/>
      <w:lvlJc w:val="left"/>
    </w:lvl>
  </w:abstractNum>
  <w:abstractNum w:abstractNumId="9" w15:restartNumberingAfterBreak="0">
    <w:nsid w:val="46E8686F"/>
    <w:multiLevelType w:val="hybridMultilevel"/>
    <w:tmpl w:val="592694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B1D86"/>
    <w:multiLevelType w:val="hybridMultilevel"/>
    <w:tmpl w:val="46081CA4"/>
    <w:lvl w:ilvl="0" w:tplc="81D2C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A19BF"/>
    <w:multiLevelType w:val="multilevel"/>
    <w:tmpl w:val="BFC0D99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647B7A"/>
    <w:multiLevelType w:val="multilevel"/>
    <w:tmpl w:val="9E1042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38F5DF0"/>
    <w:multiLevelType w:val="hybridMultilevel"/>
    <w:tmpl w:val="0C00CA6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031F3"/>
    <w:multiLevelType w:val="multilevel"/>
    <w:tmpl w:val="D8E2FE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8123F2C"/>
    <w:multiLevelType w:val="hybridMultilevel"/>
    <w:tmpl w:val="E230DB08"/>
    <w:lvl w:ilvl="0" w:tplc="88607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875B9"/>
    <w:multiLevelType w:val="hybridMultilevel"/>
    <w:tmpl w:val="F0465FC0"/>
    <w:lvl w:ilvl="0" w:tplc="6964A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53A7A"/>
    <w:multiLevelType w:val="multilevel"/>
    <w:tmpl w:val="16F40BE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02828501">
    <w:abstractNumId w:val="0"/>
  </w:num>
  <w:num w:numId="2" w16cid:durableId="129533074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" w16cid:durableId="400056574">
    <w:abstractNumId w:val="17"/>
  </w:num>
  <w:num w:numId="4" w16cid:durableId="188177304">
    <w:abstractNumId w:val="7"/>
  </w:num>
  <w:num w:numId="5" w16cid:durableId="654337460">
    <w:abstractNumId w:val="6"/>
  </w:num>
  <w:num w:numId="6" w16cid:durableId="123887097">
    <w:abstractNumId w:val="14"/>
  </w:num>
  <w:num w:numId="7" w16cid:durableId="1746995621">
    <w:abstractNumId w:val="2"/>
  </w:num>
  <w:num w:numId="8" w16cid:durableId="1234003402">
    <w:abstractNumId w:val="11"/>
  </w:num>
  <w:num w:numId="9" w16cid:durableId="2010020526">
    <w:abstractNumId w:val="12"/>
  </w:num>
  <w:num w:numId="10" w16cid:durableId="1526407494">
    <w:abstractNumId w:val="8"/>
  </w:num>
  <w:num w:numId="11" w16cid:durableId="1923028849">
    <w:abstractNumId w:val="5"/>
  </w:num>
  <w:num w:numId="12" w16cid:durableId="1603029934">
    <w:abstractNumId w:val="4"/>
  </w:num>
  <w:num w:numId="13" w16cid:durableId="1851404189">
    <w:abstractNumId w:val="3"/>
  </w:num>
  <w:num w:numId="14" w16cid:durableId="871262522">
    <w:abstractNumId w:val="13"/>
  </w:num>
  <w:num w:numId="15" w16cid:durableId="1799253943">
    <w:abstractNumId w:val="9"/>
  </w:num>
  <w:num w:numId="16" w16cid:durableId="2018000583">
    <w:abstractNumId w:val="15"/>
  </w:num>
  <w:num w:numId="17" w16cid:durableId="862323513">
    <w:abstractNumId w:val="16"/>
  </w:num>
  <w:num w:numId="18" w16cid:durableId="1925648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FA"/>
    <w:rsid w:val="00005301"/>
    <w:rsid w:val="000127CE"/>
    <w:rsid w:val="00021101"/>
    <w:rsid w:val="000607AA"/>
    <w:rsid w:val="00064B53"/>
    <w:rsid w:val="00074991"/>
    <w:rsid w:val="00084F5E"/>
    <w:rsid w:val="000D338E"/>
    <w:rsid w:val="00107F46"/>
    <w:rsid w:val="001437E4"/>
    <w:rsid w:val="001712FA"/>
    <w:rsid w:val="00194484"/>
    <w:rsid w:val="001A5375"/>
    <w:rsid w:val="001D062D"/>
    <w:rsid w:val="001D4287"/>
    <w:rsid w:val="001F1255"/>
    <w:rsid w:val="00252B83"/>
    <w:rsid w:val="00266770"/>
    <w:rsid w:val="002840CC"/>
    <w:rsid w:val="002901E5"/>
    <w:rsid w:val="002B47DA"/>
    <w:rsid w:val="002B6F4D"/>
    <w:rsid w:val="00307A60"/>
    <w:rsid w:val="0035130A"/>
    <w:rsid w:val="003809D3"/>
    <w:rsid w:val="00386B57"/>
    <w:rsid w:val="00392FEE"/>
    <w:rsid w:val="003B3146"/>
    <w:rsid w:val="00444289"/>
    <w:rsid w:val="00470B4E"/>
    <w:rsid w:val="00497FB2"/>
    <w:rsid w:val="004B616D"/>
    <w:rsid w:val="0050018D"/>
    <w:rsid w:val="005414E9"/>
    <w:rsid w:val="0056202F"/>
    <w:rsid w:val="0058320C"/>
    <w:rsid w:val="005B3373"/>
    <w:rsid w:val="00634CAF"/>
    <w:rsid w:val="00642537"/>
    <w:rsid w:val="0065056D"/>
    <w:rsid w:val="006507CD"/>
    <w:rsid w:val="00663671"/>
    <w:rsid w:val="0066483F"/>
    <w:rsid w:val="00672C6A"/>
    <w:rsid w:val="007657D4"/>
    <w:rsid w:val="00776F4E"/>
    <w:rsid w:val="0079081A"/>
    <w:rsid w:val="00816747"/>
    <w:rsid w:val="008253AB"/>
    <w:rsid w:val="0082794A"/>
    <w:rsid w:val="00832E75"/>
    <w:rsid w:val="008A60E4"/>
    <w:rsid w:val="008E639E"/>
    <w:rsid w:val="009103E7"/>
    <w:rsid w:val="00924D3A"/>
    <w:rsid w:val="0092684C"/>
    <w:rsid w:val="00957ED7"/>
    <w:rsid w:val="00960E06"/>
    <w:rsid w:val="00973B67"/>
    <w:rsid w:val="00991366"/>
    <w:rsid w:val="009E5269"/>
    <w:rsid w:val="009F4674"/>
    <w:rsid w:val="00A01035"/>
    <w:rsid w:val="00A30B3B"/>
    <w:rsid w:val="00A61635"/>
    <w:rsid w:val="00A6535B"/>
    <w:rsid w:val="00A72AD0"/>
    <w:rsid w:val="00A83300"/>
    <w:rsid w:val="00AA1FEE"/>
    <w:rsid w:val="00AB6E30"/>
    <w:rsid w:val="00AC0CB7"/>
    <w:rsid w:val="00AD3CF7"/>
    <w:rsid w:val="00AE3038"/>
    <w:rsid w:val="00B305E0"/>
    <w:rsid w:val="00B372BB"/>
    <w:rsid w:val="00B7525A"/>
    <w:rsid w:val="00B955C3"/>
    <w:rsid w:val="00BB10BD"/>
    <w:rsid w:val="00C02F43"/>
    <w:rsid w:val="00C264A5"/>
    <w:rsid w:val="00C377FC"/>
    <w:rsid w:val="00C52F98"/>
    <w:rsid w:val="00C755B8"/>
    <w:rsid w:val="00CB7143"/>
    <w:rsid w:val="00CF07A8"/>
    <w:rsid w:val="00CF1141"/>
    <w:rsid w:val="00DB0B01"/>
    <w:rsid w:val="00E046F1"/>
    <w:rsid w:val="00E125B7"/>
    <w:rsid w:val="00E132F2"/>
    <w:rsid w:val="00E31BF3"/>
    <w:rsid w:val="00E95D8F"/>
    <w:rsid w:val="00EB13A2"/>
    <w:rsid w:val="00F31959"/>
    <w:rsid w:val="00F65ED4"/>
    <w:rsid w:val="00F66B9A"/>
    <w:rsid w:val="00F93C0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4F2FB"/>
  <w15:docId w15:val="{58FBEA75-D10E-4E10-A5FA-BCA63EA1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New Roman" w:eastAsia="Times New Roman" w:hAnsi="Tm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7143"/>
    <w:rPr>
      <w:rFonts w:ascii="Times New Roman" w:hAnsi="Times New Roman"/>
      <w:sz w:val="24"/>
    </w:rPr>
  </w:style>
  <w:style w:type="paragraph" w:styleId="berschrift1">
    <w:name w:val="heading 1"/>
    <w:basedOn w:val="Standard"/>
    <w:next w:val="Einzug1"/>
    <w:qFormat/>
    <w:rsid w:val="00CB7143"/>
    <w:pPr>
      <w:numPr>
        <w:numId w:val="1"/>
      </w:numPr>
      <w:tabs>
        <w:tab w:val="left" w:pos="709"/>
      </w:tabs>
      <w:spacing w:before="480" w:after="240"/>
      <w:outlineLvl w:val="0"/>
    </w:pPr>
    <w:rPr>
      <w:b/>
      <w:u w:val="single"/>
    </w:rPr>
  </w:style>
  <w:style w:type="paragraph" w:styleId="berschrift2">
    <w:name w:val="heading 2"/>
    <w:basedOn w:val="Standard"/>
    <w:next w:val="Einzug2"/>
    <w:qFormat/>
    <w:rsid w:val="00CB7143"/>
    <w:pPr>
      <w:numPr>
        <w:ilvl w:val="1"/>
        <w:numId w:val="1"/>
      </w:numPr>
      <w:tabs>
        <w:tab w:val="left" w:pos="709"/>
      </w:tabs>
      <w:spacing w:before="480" w:after="240"/>
      <w:outlineLvl w:val="1"/>
    </w:pPr>
    <w:rPr>
      <w:b/>
      <w:u w:val="single"/>
    </w:rPr>
  </w:style>
  <w:style w:type="paragraph" w:styleId="berschrift3">
    <w:name w:val="heading 3"/>
    <w:basedOn w:val="berschrift2"/>
    <w:next w:val="Einzug3"/>
    <w:qFormat/>
    <w:rsid w:val="00CB7143"/>
    <w:pPr>
      <w:numPr>
        <w:ilvl w:val="2"/>
      </w:numPr>
      <w:tabs>
        <w:tab w:val="clear" w:pos="709"/>
        <w:tab w:val="num" w:pos="992"/>
      </w:tabs>
      <w:ind w:left="992" w:hanging="992"/>
      <w:outlineLvl w:val="2"/>
    </w:pPr>
    <w:rPr>
      <w:u w:val="none"/>
    </w:rPr>
  </w:style>
  <w:style w:type="paragraph" w:styleId="berschrift4">
    <w:name w:val="heading 4"/>
    <w:basedOn w:val="berschrift3"/>
    <w:next w:val="Einzug4"/>
    <w:qFormat/>
    <w:rsid w:val="00CB7143"/>
    <w:pPr>
      <w:numPr>
        <w:ilvl w:val="3"/>
      </w:numPr>
      <w:tabs>
        <w:tab w:val="clear" w:pos="720"/>
        <w:tab w:val="clear" w:pos="992"/>
        <w:tab w:val="left" w:pos="993"/>
      </w:tabs>
      <w:ind w:left="992" w:hanging="992"/>
      <w:outlineLvl w:val="3"/>
    </w:pPr>
  </w:style>
  <w:style w:type="paragraph" w:styleId="berschrift5">
    <w:name w:val="heading 5"/>
    <w:basedOn w:val="Standard"/>
    <w:next w:val="Standardeinzug"/>
    <w:qFormat/>
    <w:rsid w:val="00CB7143"/>
    <w:pPr>
      <w:numPr>
        <w:ilvl w:val="4"/>
        <w:numId w:val="1"/>
      </w:numPr>
      <w:outlineLvl w:val="4"/>
    </w:pPr>
    <w:rPr>
      <w:rFonts w:ascii="Boldface PS" w:hAnsi="Boldface PS"/>
      <w:b/>
      <w:sz w:val="20"/>
    </w:rPr>
  </w:style>
  <w:style w:type="paragraph" w:styleId="berschrift6">
    <w:name w:val="heading 6"/>
    <w:basedOn w:val="Standard"/>
    <w:next w:val="Standardeinzug"/>
    <w:qFormat/>
    <w:rsid w:val="00CB7143"/>
    <w:pPr>
      <w:numPr>
        <w:ilvl w:val="5"/>
        <w:numId w:val="1"/>
      </w:numPr>
      <w:outlineLvl w:val="5"/>
    </w:pPr>
    <w:rPr>
      <w:rFonts w:ascii="Boldface PS" w:hAnsi="Boldface PS"/>
      <w:sz w:val="20"/>
      <w:u w:val="single"/>
    </w:rPr>
  </w:style>
  <w:style w:type="paragraph" w:styleId="berschrift7">
    <w:name w:val="heading 7"/>
    <w:basedOn w:val="Standard"/>
    <w:next w:val="Standardeinzug"/>
    <w:qFormat/>
    <w:rsid w:val="00CB7143"/>
    <w:pPr>
      <w:numPr>
        <w:ilvl w:val="6"/>
        <w:numId w:val="1"/>
      </w:numPr>
      <w:outlineLvl w:val="6"/>
    </w:pPr>
    <w:rPr>
      <w:rFonts w:ascii="Boldface PS" w:hAnsi="Boldface PS"/>
      <w:i/>
      <w:sz w:val="20"/>
    </w:rPr>
  </w:style>
  <w:style w:type="paragraph" w:styleId="berschrift8">
    <w:name w:val="heading 8"/>
    <w:basedOn w:val="Standard"/>
    <w:next w:val="Standardeinzug"/>
    <w:qFormat/>
    <w:rsid w:val="00CB7143"/>
    <w:pPr>
      <w:numPr>
        <w:ilvl w:val="7"/>
        <w:numId w:val="1"/>
      </w:numPr>
      <w:outlineLvl w:val="7"/>
    </w:pPr>
    <w:rPr>
      <w:rFonts w:ascii="Boldface PS" w:hAnsi="Boldface PS"/>
      <w:i/>
      <w:sz w:val="20"/>
    </w:rPr>
  </w:style>
  <w:style w:type="paragraph" w:styleId="berschrift9">
    <w:name w:val="heading 9"/>
    <w:basedOn w:val="Standard"/>
    <w:next w:val="Standardeinzug"/>
    <w:qFormat/>
    <w:rsid w:val="00CB7143"/>
    <w:pPr>
      <w:numPr>
        <w:ilvl w:val="8"/>
        <w:numId w:val="1"/>
      </w:numPr>
      <w:outlineLvl w:val="8"/>
    </w:pPr>
    <w:rPr>
      <w:rFonts w:ascii="Boldface PS" w:hAnsi="Boldface PS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1">
    <w:name w:val="Einzug 1"/>
    <w:basedOn w:val="Standard"/>
    <w:rsid w:val="00CB7143"/>
    <w:pPr>
      <w:ind w:left="709"/>
      <w:jc w:val="both"/>
    </w:pPr>
  </w:style>
  <w:style w:type="paragraph" w:customStyle="1" w:styleId="Einzug2">
    <w:name w:val="Einzug 2"/>
    <w:basedOn w:val="Standard"/>
    <w:rsid w:val="00CB7143"/>
    <w:pPr>
      <w:ind w:left="709"/>
      <w:jc w:val="both"/>
    </w:pPr>
  </w:style>
  <w:style w:type="paragraph" w:customStyle="1" w:styleId="Einzug3">
    <w:name w:val="Einzug 3"/>
    <w:basedOn w:val="Standard"/>
    <w:rsid w:val="00CB7143"/>
    <w:pPr>
      <w:ind w:left="992"/>
      <w:jc w:val="both"/>
    </w:pPr>
  </w:style>
  <w:style w:type="paragraph" w:customStyle="1" w:styleId="Einzug4">
    <w:name w:val="Einzug 4"/>
    <w:basedOn w:val="Standard"/>
    <w:rsid w:val="00CB7143"/>
    <w:pPr>
      <w:ind w:left="992"/>
      <w:jc w:val="both"/>
    </w:pPr>
  </w:style>
  <w:style w:type="paragraph" w:styleId="Standardeinzug">
    <w:name w:val="Normal Indent"/>
    <w:basedOn w:val="Standard"/>
    <w:semiHidden/>
    <w:rsid w:val="00CB7143"/>
  </w:style>
  <w:style w:type="paragraph" w:styleId="Verzeichnis4">
    <w:name w:val="toc 4"/>
    <w:basedOn w:val="Standard"/>
    <w:next w:val="Standard"/>
    <w:semiHidden/>
    <w:rsid w:val="00CB7143"/>
    <w:pPr>
      <w:tabs>
        <w:tab w:val="left" w:pos="993"/>
        <w:tab w:val="left" w:leader="dot" w:pos="8646"/>
        <w:tab w:val="right" w:pos="9071"/>
      </w:tabs>
      <w:spacing w:before="120"/>
      <w:ind w:left="993" w:right="851" w:hanging="993"/>
    </w:pPr>
    <w:rPr>
      <w:sz w:val="20"/>
    </w:rPr>
  </w:style>
  <w:style w:type="paragraph" w:styleId="Verzeichnis3">
    <w:name w:val="toc 3"/>
    <w:basedOn w:val="Standard"/>
    <w:next w:val="Standard"/>
    <w:uiPriority w:val="39"/>
    <w:rsid w:val="00CB7143"/>
    <w:pPr>
      <w:tabs>
        <w:tab w:val="left" w:pos="993"/>
        <w:tab w:val="left" w:leader="dot" w:pos="8646"/>
        <w:tab w:val="right" w:pos="9071"/>
      </w:tabs>
      <w:spacing w:before="120"/>
      <w:ind w:left="993" w:right="851" w:hanging="993"/>
    </w:pPr>
    <w:rPr>
      <w:sz w:val="20"/>
    </w:rPr>
  </w:style>
  <w:style w:type="paragraph" w:styleId="Verzeichnis2">
    <w:name w:val="toc 2"/>
    <w:basedOn w:val="Standard"/>
    <w:next w:val="Standard"/>
    <w:uiPriority w:val="39"/>
    <w:rsid w:val="00CB7143"/>
    <w:pPr>
      <w:tabs>
        <w:tab w:val="left" w:pos="993"/>
        <w:tab w:val="left" w:leader="dot" w:pos="8646"/>
        <w:tab w:val="right" w:pos="9071"/>
      </w:tabs>
      <w:spacing w:before="240"/>
      <w:ind w:left="993" w:right="851" w:hanging="993"/>
    </w:pPr>
    <w:rPr>
      <w:sz w:val="20"/>
    </w:rPr>
  </w:style>
  <w:style w:type="paragraph" w:styleId="Verzeichnis1">
    <w:name w:val="toc 1"/>
    <w:basedOn w:val="Standard"/>
    <w:next w:val="Standard"/>
    <w:uiPriority w:val="39"/>
    <w:rsid w:val="00CB7143"/>
    <w:pPr>
      <w:tabs>
        <w:tab w:val="left" w:pos="993"/>
        <w:tab w:val="left" w:leader="dot" w:pos="8646"/>
        <w:tab w:val="right" w:pos="9071"/>
      </w:tabs>
      <w:spacing w:before="240"/>
      <w:ind w:left="993" w:right="851" w:hanging="993"/>
    </w:pPr>
    <w:rPr>
      <w:sz w:val="20"/>
    </w:rPr>
  </w:style>
  <w:style w:type="paragraph" w:styleId="Index7">
    <w:name w:val="index 7"/>
    <w:basedOn w:val="Standard"/>
    <w:next w:val="Standard"/>
    <w:semiHidden/>
    <w:rsid w:val="00CB7143"/>
    <w:pPr>
      <w:ind w:left="1698"/>
    </w:pPr>
  </w:style>
  <w:style w:type="paragraph" w:styleId="Index6">
    <w:name w:val="index 6"/>
    <w:basedOn w:val="Standard"/>
    <w:next w:val="Standard"/>
    <w:semiHidden/>
    <w:rsid w:val="00CB7143"/>
    <w:pPr>
      <w:ind w:left="1415"/>
    </w:pPr>
  </w:style>
  <w:style w:type="paragraph" w:styleId="Index5">
    <w:name w:val="index 5"/>
    <w:basedOn w:val="Standard"/>
    <w:next w:val="Standard"/>
    <w:semiHidden/>
    <w:rsid w:val="00CB7143"/>
    <w:pPr>
      <w:ind w:left="1132"/>
    </w:pPr>
  </w:style>
  <w:style w:type="paragraph" w:styleId="Index4">
    <w:name w:val="index 4"/>
    <w:basedOn w:val="Standard"/>
    <w:next w:val="Standard"/>
    <w:semiHidden/>
    <w:rsid w:val="00CB7143"/>
    <w:pPr>
      <w:ind w:left="849"/>
    </w:pPr>
  </w:style>
  <w:style w:type="paragraph" w:styleId="Index3">
    <w:name w:val="index 3"/>
    <w:basedOn w:val="Standard"/>
    <w:next w:val="Standard"/>
    <w:semiHidden/>
    <w:rsid w:val="00CB7143"/>
    <w:pPr>
      <w:ind w:left="566"/>
    </w:pPr>
  </w:style>
  <w:style w:type="paragraph" w:styleId="Index2">
    <w:name w:val="index 2"/>
    <w:basedOn w:val="Standard"/>
    <w:next w:val="Standard"/>
    <w:semiHidden/>
    <w:rsid w:val="00CB7143"/>
    <w:pPr>
      <w:ind w:left="283"/>
    </w:pPr>
  </w:style>
  <w:style w:type="paragraph" w:styleId="Index1">
    <w:name w:val="index 1"/>
    <w:basedOn w:val="Standard"/>
    <w:next w:val="Standard"/>
    <w:semiHidden/>
    <w:rsid w:val="00CB7143"/>
  </w:style>
  <w:style w:type="paragraph" w:styleId="Indexberschrift">
    <w:name w:val="index heading"/>
    <w:basedOn w:val="Standard"/>
    <w:next w:val="Index1"/>
    <w:semiHidden/>
    <w:rsid w:val="00CB7143"/>
  </w:style>
  <w:style w:type="paragraph" w:styleId="Fuzeile">
    <w:name w:val="footer"/>
    <w:basedOn w:val="Standard"/>
    <w:semiHidden/>
    <w:rsid w:val="00CB714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rsid w:val="00CB7143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CB7143"/>
    <w:rPr>
      <w:sz w:val="20"/>
    </w:rPr>
  </w:style>
  <w:style w:type="paragraph" w:styleId="Verzeichnis5">
    <w:name w:val="toc 5"/>
    <w:basedOn w:val="Standard"/>
    <w:next w:val="Standard"/>
    <w:semiHidden/>
    <w:rsid w:val="00CB7143"/>
    <w:pPr>
      <w:tabs>
        <w:tab w:val="right" w:leader="dot" w:pos="9071"/>
      </w:tabs>
      <w:ind w:left="960"/>
    </w:pPr>
  </w:style>
  <w:style w:type="paragraph" w:styleId="Verzeichnis6">
    <w:name w:val="toc 6"/>
    <w:basedOn w:val="Standard"/>
    <w:next w:val="Standard"/>
    <w:semiHidden/>
    <w:rsid w:val="00CB7143"/>
    <w:pPr>
      <w:tabs>
        <w:tab w:val="right" w:leader="dot" w:pos="9071"/>
      </w:tabs>
      <w:ind w:left="1200"/>
    </w:pPr>
  </w:style>
  <w:style w:type="paragraph" w:styleId="Verzeichnis7">
    <w:name w:val="toc 7"/>
    <w:basedOn w:val="Standard"/>
    <w:next w:val="Standard"/>
    <w:semiHidden/>
    <w:rsid w:val="00CB7143"/>
    <w:pPr>
      <w:tabs>
        <w:tab w:val="right" w:leader="dot" w:pos="9071"/>
      </w:tabs>
      <w:ind w:left="1440"/>
    </w:pPr>
  </w:style>
  <w:style w:type="paragraph" w:styleId="Verzeichnis8">
    <w:name w:val="toc 8"/>
    <w:basedOn w:val="Standard"/>
    <w:next w:val="Standard"/>
    <w:semiHidden/>
    <w:rsid w:val="00CB7143"/>
    <w:pPr>
      <w:tabs>
        <w:tab w:val="right" w:leader="dot" w:pos="9071"/>
      </w:tabs>
      <w:ind w:left="1680"/>
    </w:pPr>
  </w:style>
  <w:style w:type="paragraph" w:styleId="Verzeichnis9">
    <w:name w:val="toc 9"/>
    <w:basedOn w:val="Standard"/>
    <w:next w:val="Standard"/>
    <w:semiHidden/>
    <w:rsid w:val="00CB7143"/>
    <w:pPr>
      <w:tabs>
        <w:tab w:val="right" w:leader="dot" w:pos="9071"/>
      </w:tabs>
      <w:ind w:left="1920"/>
    </w:pPr>
  </w:style>
  <w:style w:type="character" w:styleId="Seitenzahl">
    <w:name w:val="page number"/>
    <w:basedOn w:val="Absatz-Standardschriftart"/>
    <w:semiHidden/>
    <w:rsid w:val="00CB7143"/>
  </w:style>
  <w:style w:type="character" w:styleId="Hyperlink">
    <w:name w:val="Hyperlink"/>
    <w:basedOn w:val="Absatz-Standardschriftart"/>
    <w:uiPriority w:val="99"/>
    <w:rsid w:val="00E125B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2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2B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@arab-kirchbichl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Office\Word\Mustertexte_2010\00_Leeres_Dokumen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00_Leeres_Dokument</Template>
  <TotalTime>0</TotalTime>
  <Pages>1</Pages>
  <Words>120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Betrifft: 	öööööööööööööööööööööööööööö</vt:lpstr>
    </vt:vector>
  </TitlesOfParts>
  <Company>IBP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Betrifft: 	öööööööööööööööööööööööööööö</dc:title>
  <dc:subject>Muster Technischer Bericht</dc:subject>
  <dc:creator>elkner</dc:creator>
  <dc:description>Musterfile für Technischen Bericht für die ....................arbeiten</dc:description>
  <cp:lastModifiedBy>Silvia Exenberger</cp:lastModifiedBy>
  <cp:revision>2</cp:revision>
  <cp:lastPrinted>2023-06-01T11:34:00Z</cp:lastPrinted>
  <dcterms:created xsi:type="dcterms:W3CDTF">2025-08-20T09:10:00Z</dcterms:created>
  <dcterms:modified xsi:type="dcterms:W3CDTF">2025-08-20T09:10:00Z</dcterms:modified>
</cp:coreProperties>
</file>